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CBEB" w14:textId="77777777" w:rsidR="0030042F" w:rsidRPr="0030042F" w:rsidRDefault="0047696C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bCs/>
          <w:color w:val="000000"/>
          <w:lang w:eastAsia="ko-KR"/>
        </w:rPr>
        <w:t>E01.</w:t>
      </w:r>
      <w:r w:rsidRPr="0030042F">
        <w:rPr>
          <w:rFonts w:ascii="Courier New" w:eastAsia="Times New Roman" w:hAnsi="Courier New" w:cs="Courier New"/>
          <w:b/>
          <w:color w:val="000000"/>
          <w:lang w:eastAsia="ko-KR"/>
        </w:rPr>
        <w:t xml:space="preserve"> </w:t>
      </w:r>
      <w:r w:rsidR="00D30B09" w:rsidRPr="0030042F">
        <w:rPr>
          <w:rFonts w:ascii="Courier New" w:eastAsia="Times New Roman" w:hAnsi="Courier New" w:cs="Courier New"/>
          <w:b/>
          <w:color w:val="000000"/>
          <w:lang w:eastAsia="ko-KR"/>
        </w:rPr>
        <w:t>Every Move I Make</w:t>
      </w:r>
    </w:p>
    <w:p w14:paraId="5249F728" w14:textId="77777777" w:rsidR="0030042F" w:rsidRPr="0030042F" w:rsidRDefault="0030042F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C8940D9" w14:textId="77777777" w:rsidR="0030042F" w:rsidRPr="0030042F" w:rsidRDefault="0030042F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875376" w:rsidRPr="0030042F">
        <w:rPr>
          <w:rFonts w:ascii="Courier New" w:eastAsia="Times New Roman" w:hAnsi="Courier New" w:cs="Courier New"/>
          <w:color w:val="000000"/>
          <w:lang w:eastAsia="ko-KR"/>
        </w:rPr>
        <w:t>Verse</w:t>
      </w:r>
      <w:r w:rsidRPr="0030042F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4457FC10" w14:textId="34702005" w:rsidR="0030042F" w:rsidRPr="0030042F" w:rsidRDefault="0030042F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F5DDD1B" w14:textId="77777777" w:rsidR="0030042F" w:rsidRPr="0030042F" w:rsidRDefault="00875376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Every move I make</w:t>
      </w:r>
    </w:p>
    <w:p w14:paraId="141C514B" w14:textId="77777777" w:rsidR="0030042F" w:rsidRPr="0030042F" w:rsidRDefault="00875376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I make in You</w:t>
      </w:r>
    </w:p>
    <w:p w14:paraId="230A424B" w14:textId="77777777" w:rsidR="0030042F" w:rsidRPr="0030042F" w:rsidRDefault="00875376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You make me move, Jesus</w:t>
      </w:r>
    </w:p>
    <w:p w14:paraId="567033CA" w14:textId="77777777" w:rsidR="0030042F" w:rsidRPr="0030042F" w:rsidRDefault="00875376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Every breath I take</w:t>
      </w:r>
    </w:p>
    <w:p w14:paraId="569D66A8" w14:textId="285573D9" w:rsidR="0030042F" w:rsidRDefault="00875376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I breathe in You</w:t>
      </w:r>
    </w:p>
    <w:p w14:paraId="714A060C" w14:textId="77777777" w:rsidR="0030042F" w:rsidRPr="0030042F" w:rsidRDefault="0030042F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1F3208D" w14:textId="77777777" w:rsidR="0030042F" w:rsidRPr="0030042F" w:rsidRDefault="00875376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Every step I take</w:t>
      </w:r>
    </w:p>
    <w:p w14:paraId="072AD221" w14:textId="77777777" w:rsidR="0030042F" w:rsidRPr="0030042F" w:rsidRDefault="00875376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I take in You</w:t>
      </w:r>
    </w:p>
    <w:p w14:paraId="78B490A9" w14:textId="77777777" w:rsidR="0030042F" w:rsidRPr="0030042F" w:rsidRDefault="00875376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You are my way, Jesus</w:t>
      </w:r>
    </w:p>
    <w:p w14:paraId="2BDBBD50" w14:textId="77777777" w:rsidR="0030042F" w:rsidRPr="0030042F" w:rsidRDefault="00875376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Every breath I take</w:t>
      </w:r>
    </w:p>
    <w:p w14:paraId="6D88F7E3" w14:textId="421E9F8D" w:rsidR="0030042F" w:rsidRPr="0030042F" w:rsidRDefault="00875376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I breathe in You</w:t>
      </w:r>
      <w:r w:rsidR="0030042F" w:rsidRPr="0030042F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30042F">
        <w:rPr>
          <w:rFonts w:ascii="Courier New" w:eastAsia="Times New Roman" w:hAnsi="Courier New" w:cs="Courier New"/>
          <w:color w:val="000000"/>
          <w:lang w:eastAsia="ko-KR"/>
        </w:rPr>
        <w:t>(2x)</w:t>
      </w:r>
    </w:p>
    <w:p w14:paraId="4632F248" w14:textId="77777777" w:rsidR="0030042F" w:rsidRPr="0030042F" w:rsidRDefault="0030042F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3E38F48" w14:textId="77777777" w:rsidR="0030042F" w:rsidRPr="0030042F" w:rsidRDefault="0030042F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875376" w:rsidRPr="0030042F">
        <w:rPr>
          <w:rFonts w:ascii="Courier New" w:eastAsia="Times New Roman" w:hAnsi="Courier New" w:cs="Courier New"/>
          <w:color w:val="000000"/>
          <w:lang w:eastAsia="ko-KR"/>
        </w:rPr>
        <w:t>Chorus</w:t>
      </w:r>
      <w:r w:rsidRPr="0030042F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5BEBE98F" w14:textId="4889A74A" w:rsidR="0030042F" w:rsidRPr="0030042F" w:rsidRDefault="0030042F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10FA7F1" w14:textId="77777777" w:rsidR="007C1025" w:rsidRPr="00875376" w:rsidRDefault="007C1025" w:rsidP="007C10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75376">
        <w:rPr>
          <w:rFonts w:ascii="Courier New" w:eastAsia="Times New Roman" w:hAnsi="Courier New" w:cs="Courier New"/>
          <w:color w:val="000000"/>
          <w:lang w:eastAsia="ko-KR"/>
        </w:rPr>
        <w:t>La-La-La</w:t>
      </w:r>
      <w:r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875376">
        <w:rPr>
          <w:rFonts w:ascii="Courier New" w:eastAsia="Times New Roman" w:hAnsi="Courier New" w:cs="Courier New"/>
          <w:color w:val="000000"/>
          <w:lang w:eastAsia="ko-KR"/>
        </w:rPr>
        <w:t>La-La</w:t>
      </w:r>
      <w:r>
        <w:rPr>
          <w:rFonts w:ascii="Courier New" w:eastAsia="Times New Roman" w:hAnsi="Courier New" w:cs="Courier New"/>
          <w:color w:val="000000"/>
          <w:lang w:eastAsia="ko-KR"/>
        </w:rPr>
        <w:t>-La-La</w:t>
      </w:r>
    </w:p>
    <w:p w14:paraId="3D75DB63" w14:textId="4F4BBFA0" w:rsidR="0030042F" w:rsidRPr="0030042F" w:rsidRDefault="007C1025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75376">
        <w:rPr>
          <w:rFonts w:ascii="Courier New" w:eastAsia="Times New Roman" w:hAnsi="Courier New" w:cs="Courier New"/>
          <w:color w:val="000000"/>
          <w:lang w:eastAsia="ko-KR"/>
        </w:rPr>
        <w:t>La-La-La</w:t>
      </w:r>
      <w:r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875376">
        <w:rPr>
          <w:rFonts w:ascii="Courier New" w:eastAsia="Times New Roman" w:hAnsi="Courier New" w:cs="Courier New"/>
          <w:color w:val="000000"/>
          <w:lang w:eastAsia="ko-KR"/>
        </w:rPr>
        <w:t>La-La</w:t>
      </w:r>
      <w:r>
        <w:rPr>
          <w:rFonts w:ascii="Courier New" w:eastAsia="Times New Roman" w:hAnsi="Courier New" w:cs="Courier New"/>
          <w:color w:val="000000"/>
          <w:lang w:eastAsia="ko-KR"/>
        </w:rPr>
        <w:t>-La-La</w:t>
      </w:r>
      <w:r w:rsidR="0030042F" w:rsidRPr="0030042F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875376" w:rsidRPr="0030042F">
        <w:rPr>
          <w:rFonts w:ascii="Courier New" w:eastAsia="Times New Roman" w:hAnsi="Courier New" w:cs="Courier New"/>
          <w:color w:val="000000"/>
          <w:lang w:eastAsia="ko-KR"/>
        </w:rPr>
        <w:t>(2x)</w:t>
      </w:r>
    </w:p>
    <w:p w14:paraId="40C1D78B" w14:textId="77777777" w:rsidR="0030042F" w:rsidRPr="0030042F" w:rsidRDefault="0030042F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7DFBC48" w14:textId="77777777" w:rsidR="0030042F" w:rsidRPr="0030042F" w:rsidRDefault="0030042F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875376" w:rsidRPr="0030042F">
        <w:rPr>
          <w:rFonts w:ascii="Courier New" w:eastAsia="Times New Roman" w:hAnsi="Courier New" w:cs="Courier New"/>
          <w:color w:val="000000"/>
          <w:lang w:eastAsia="ko-KR"/>
        </w:rPr>
        <w:t>Bridge</w:t>
      </w:r>
      <w:r w:rsidRPr="0030042F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3B5200A7" w14:textId="2BFCAF59" w:rsidR="0030042F" w:rsidRPr="0030042F" w:rsidRDefault="0030042F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FEA8012" w14:textId="77777777" w:rsidR="0030042F" w:rsidRPr="0030042F" w:rsidRDefault="00875376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Waves of mercy</w:t>
      </w:r>
    </w:p>
    <w:p w14:paraId="2E361644" w14:textId="77777777" w:rsidR="0030042F" w:rsidRPr="0030042F" w:rsidRDefault="00875376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Waves of grace</w:t>
      </w:r>
    </w:p>
    <w:p w14:paraId="7B89D281" w14:textId="77777777" w:rsidR="0030042F" w:rsidRPr="0030042F" w:rsidRDefault="00875376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Everywhere I look</w:t>
      </w:r>
    </w:p>
    <w:p w14:paraId="30AED549" w14:textId="3FD6FFBB" w:rsidR="0030042F" w:rsidRDefault="00875376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I see Your face</w:t>
      </w:r>
    </w:p>
    <w:p w14:paraId="361D8F10" w14:textId="77777777" w:rsidR="0030042F" w:rsidRPr="0030042F" w:rsidRDefault="0030042F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F671AF2" w14:textId="77777777" w:rsidR="0030042F" w:rsidRPr="0030042F" w:rsidRDefault="00875376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Your love has captured me</w:t>
      </w:r>
    </w:p>
    <w:p w14:paraId="7E4760E4" w14:textId="77777777" w:rsidR="0030042F" w:rsidRPr="0030042F" w:rsidRDefault="00875376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Oh my God, this love</w:t>
      </w:r>
    </w:p>
    <w:p w14:paraId="0D0BCF83" w14:textId="218173E2" w:rsidR="0030042F" w:rsidRPr="0030042F" w:rsidRDefault="00875376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0042F">
        <w:rPr>
          <w:rFonts w:ascii="Courier New" w:eastAsia="Times New Roman" w:hAnsi="Courier New" w:cs="Courier New"/>
          <w:color w:val="000000"/>
          <w:lang w:eastAsia="ko-KR"/>
        </w:rPr>
        <w:t>How can it be?</w:t>
      </w:r>
    </w:p>
    <w:p w14:paraId="31623E68" w14:textId="2100DAB9" w:rsidR="0030042F" w:rsidRPr="0030042F" w:rsidRDefault="0030042F" w:rsidP="0087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sectPr w:rsidR="0030042F" w:rsidRPr="0030042F" w:rsidSect="0030042F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76"/>
    <w:rsid w:val="00164864"/>
    <w:rsid w:val="0030042F"/>
    <w:rsid w:val="0038427B"/>
    <w:rsid w:val="0047696C"/>
    <w:rsid w:val="006F0312"/>
    <w:rsid w:val="007C1025"/>
    <w:rsid w:val="00875376"/>
    <w:rsid w:val="00D3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9E2A7"/>
  <w15:chartTrackingRefBased/>
  <w15:docId w15:val="{96553C4C-3822-4F5B-8379-E4025F21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53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5376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6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dcterms:created xsi:type="dcterms:W3CDTF">2016-10-09T15:33:00Z</dcterms:created>
  <dcterms:modified xsi:type="dcterms:W3CDTF">2023-06-30T04:18:00Z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